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2C" w:rsidRPr="00C54495" w:rsidRDefault="000D7FF5" w:rsidP="00B4644D">
      <w:r w:rsidRPr="009C48A3">
        <w:rPr>
          <w:rStyle w:val="TitleChar"/>
          <w:noProof/>
          <w:szCs w:val="30"/>
        </w:rPr>
        <w:drawing>
          <wp:anchor distT="0" distB="0" distL="114300" distR="114300" simplePos="0" relativeHeight="251658240" behindDoc="1" locked="0" layoutInCell="1" allowOverlap="1" wp14:anchorId="331E9C5C" wp14:editId="38613A22">
            <wp:simplePos x="0" y="0"/>
            <wp:positionH relativeFrom="column">
              <wp:posOffset>4292177</wp:posOffset>
            </wp:positionH>
            <wp:positionV relativeFrom="paragraph">
              <wp:posOffset>-809202</wp:posOffset>
            </wp:positionV>
            <wp:extent cx="2459566" cy="5331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learning_center_green_side_by_s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9566" cy="53311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20440E" w:rsidRPr="009C48A3">
        <w:rPr>
          <w:rStyle w:val="TitleChar"/>
          <w:szCs w:val="30"/>
        </w:rPr>
        <w:t>TutorTube</w:t>
      </w:r>
      <w:proofErr w:type="spellEnd"/>
      <w:r w:rsidR="00143B2D" w:rsidRPr="009C48A3">
        <w:rPr>
          <w:rStyle w:val="TitleChar"/>
          <w:szCs w:val="30"/>
        </w:rPr>
        <w:t>:</w:t>
      </w:r>
      <w:r w:rsidR="0020440E" w:rsidRPr="009C48A3">
        <w:rPr>
          <w:rStyle w:val="TitleChar"/>
          <w:szCs w:val="30"/>
        </w:rPr>
        <w:t xml:space="preserve"> </w:t>
      </w:r>
      <w:r w:rsidR="009C48A3" w:rsidRPr="009C48A3">
        <w:rPr>
          <w:rStyle w:val="TitleChar"/>
          <w:szCs w:val="30"/>
        </w:rPr>
        <w:t>Mean, Median, Mode, Range</w:t>
      </w:r>
      <w:r w:rsidR="009C48A3">
        <w:rPr>
          <w:rStyle w:val="TitleChar"/>
          <w:szCs w:val="30"/>
        </w:rPr>
        <w:t xml:space="preserve">                  </w:t>
      </w:r>
      <w:r w:rsidR="009C48A3">
        <w:t xml:space="preserve">   Spring 2020</w:t>
      </w:r>
    </w:p>
    <w:p w:rsidR="0020440E" w:rsidRDefault="00B4644D" w:rsidP="00C54495">
      <w:pPr>
        <w:pStyle w:val="Subtitle"/>
      </w:pPr>
      <w:bookmarkStart w:id="0" w:name="_GoBack"/>
      <w:bookmarkEnd w:id="0"/>
      <w:r>
        <w:t>Introduction</w:t>
      </w:r>
    </w:p>
    <w:p w:rsidR="009C48A3" w:rsidRDefault="009C48A3" w:rsidP="00A06912">
      <w:pPr>
        <w:pStyle w:val="Subtitle"/>
        <w:rPr>
          <w:b w:val="0"/>
          <w:sz w:val="24"/>
        </w:rPr>
      </w:pPr>
      <w:r w:rsidRPr="009C48A3">
        <w:rPr>
          <w:b w:val="0"/>
          <w:sz w:val="24"/>
        </w:rPr>
        <w:t>Hello! My name is Alyceson-Grace Eke from the UNT Learning Center, and today we will be covering mean, median, mode, and range.</w:t>
      </w:r>
    </w:p>
    <w:p w:rsidR="00A06912" w:rsidRDefault="009C48A3" w:rsidP="00A06912">
      <w:pPr>
        <w:pStyle w:val="Subtitle"/>
      </w:pPr>
      <w:r>
        <w:t>What is Mean?</w:t>
      </w:r>
    </w:p>
    <w:p w:rsidR="009C48A3" w:rsidRDefault="009C48A3" w:rsidP="009C48A3">
      <w:pPr>
        <w:pStyle w:val="Subtitle"/>
        <w:rPr>
          <w:b w:val="0"/>
          <w:sz w:val="24"/>
        </w:rPr>
      </w:pPr>
      <w:r w:rsidRPr="009C48A3">
        <w:rPr>
          <w:b w:val="0"/>
          <w:sz w:val="24"/>
        </w:rPr>
        <w:t xml:space="preserve">Mean is the same as average. It is the calculated central value of the numbers in a set of data. </w:t>
      </w:r>
    </w:p>
    <w:p w:rsidR="009C48A3" w:rsidRDefault="009C48A3" w:rsidP="009C48A3">
      <w:pPr>
        <w:pStyle w:val="Subtitle"/>
        <w:rPr>
          <w:b w:val="0"/>
          <w:sz w:val="24"/>
        </w:rPr>
      </w:pPr>
      <w:r w:rsidRPr="009C48A3">
        <w:rPr>
          <w:b w:val="0"/>
          <w:sz w:val="24"/>
        </w:rPr>
        <w:t xml:space="preserve">Here is an example of calculating a mean: </w:t>
      </w:r>
    </w:p>
    <w:p w:rsidR="009C48A3" w:rsidRDefault="009C48A3" w:rsidP="009C48A3">
      <w:pPr>
        <w:pStyle w:val="Subtitle"/>
        <w:rPr>
          <w:b w:val="0"/>
          <w:sz w:val="24"/>
        </w:rPr>
      </w:pPr>
      <w:r w:rsidRPr="009C48A3">
        <w:rPr>
          <w:b w:val="0"/>
          <w:sz w:val="24"/>
        </w:rPr>
        <w:t xml:space="preserve">Example 1: Number Set: 4, 9, 13, 15, 8 </w:t>
      </w:r>
    </w:p>
    <w:p w:rsidR="009C48A3" w:rsidRDefault="009C48A3" w:rsidP="009C48A3">
      <w:pPr>
        <w:pStyle w:val="Subtitle"/>
        <w:rPr>
          <w:b w:val="0"/>
          <w:sz w:val="24"/>
        </w:rPr>
      </w:pPr>
      <w:r w:rsidRPr="009C48A3">
        <w:rPr>
          <w:b w:val="0"/>
          <w:sz w:val="24"/>
        </w:rPr>
        <w:t xml:space="preserve">To calculate the mean, first add up all the terms (also known as numbers) in the set and find that total. 4+9+13+15+8 equals 49. Next, divide the total, also known as the sum, by the number of terms. There are 5 terms: 4, 9, 13, 15, and 8. </w:t>
      </w:r>
    </w:p>
    <w:p w:rsidR="009C48A3" w:rsidRDefault="009C48A3" w:rsidP="009C48A3">
      <w:pPr>
        <w:pStyle w:val="Subtitle"/>
        <w:rPr>
          <w:b w:val="0"/>
          <w:sz w:val="24"/>
        </w:rPr>
      </w:pPr>
      <w:r w:rsidRPr="009C48A3">
        <w:rPr>
          <w:b w:val="0"/>
          <w:sz w:val="24"/>
        </w:rPr>
        <w:t xml:space="preserve">49/5 = 9.8 </w:t>
      </w:r>
    </w:p>
    <w:p w:rsidR="009C48A3" w:rsidRDefault="009C48A3" w:rsidP="009C48A3">
      <w:pPr>
        <w:pStyle w:val="Subtitle"/>
        <w:rPr>
          <w:b w:val="0"/>
          <w:sz w:val="24"/>
        </w:rPr>
      </w:pPr>
      <w:r w:rsidRPr="009C48A3">
        <w:rPr>
          <w:b w:val="0"/>
          <w:sz w:val="24"/>
        </w:rPr>
        <w:t xml:space="preserve">9.8 is the average in this set. </w:t>
      </w:r>
    </w:p>
    <w:p w:rsidR="009C48A3" w:rsidRDefault="009C48A3" w:rsidP="009C48A3">
      <w:pPr>
        <w:pStyle w:val="Subtitle"/>
      </w:pPr>
      <w:r>
        <w:t>What is Median?</w:t>
      </w:r>
    </w:p>
    <w:p w:rsidR="009C48A3" w:rsidRDefault="009C48A3" w:rsidP="009C48A3">
      <w:pPr>
        <w:pStyle w:val="Subtitle"/>
        <w:rPr>
          <w:b w:val="0"/>
          <w:sz w:val="24"/>
        </w:rPr>
      </w:pPr>
      <w:r w:rsidRPr="009C48A3">
        <w:rPr>
          <w:b w:val="0"/>
          <w:sz w:val="24"/>
        </w:rPr>
        <w:t xml:space="preserve">Median is the middle number for the set of terms. It is the physical central value of the numbers in a set of data. </w:t>
      </w:r>
    </w:p>
    <w:p w:rsidR="009C48A3" w:rsidRDefault="009C48A3" w:rsidP="009C48A3">
      <w:pPr>
        <w:pStyle w:val="Subtitle"/>
        <w:rPr>
          <w:b w:val="0"/>
          <w:sz w:val="24"/>
        </w:rPr>
      </w:pPr>
      <w:r w:rsidRPr="009C48A3">
        <w:rPr>
          <w:b w:val="0"/>
          <w:sz w:val="24"/>
        </w:rPr>
        <w:t xml:space="preserve">We will use the same numbers from the first example. </w:t>
      </w:r>
    </w:p>
    <w:p w:rsidR="009C48A3" w:rsidRDefault="009C48A3" w:rsidP="00E22E08">
      <w:pPr>
        <w:pStyle w:val="Subtitle"/>
        <w:spacing w:line="240" w:lineRule="auto"/>
        <w:rPr>
          <w:b w:val="0"/>
          <w:sz w:val="24"/>
        </w:rPr>
      </w:pPr>
      <w:r w:rsidRPr="009C48A3">
        <w:rPr>
          <w:b w:val="0"/>
          <w:sz w:val="24"/>
        </w:rPr>
        <w:t xml:space="preserve">Example 2: </w:t>
      </w:r>
    </w:p>
    <w:p w:rsidR="009C48A3" w:rsidRDefault="009C48A3" w:rsidP="00E22E08">
      <w:pPr>
        <w:pStyle w:val="Subtitle"/>
        <w:spacing w:line="240" w:lineRule="auto"/>
        <w:rPr>
          <w:b w:val="0"/>
          <w:sz w:val="24"/>
        </w:rPr>
      </w:pPr>
      <w:r w:rsidRPr="009C48A3">
        <w:rPr>
          <w:b w:val="0"/>
          <w:sz w:val="24"/>
        </w:rPr>
        <w:t xml:space="preserve">Number Set: 4, 9, 13, 15, 8 </w:t>
      </w:r>
    </w:p>
    <w:p w:rsidR="009C48A3" w:rsidRDefault="009C48A3" w:rsidP="009C48A3">
      <w:pPr>
        <w:pStyle w:val="Subtitle"/>
        <w:rPr>
          <w:b w:val="0"/>
          <w:sz w:val="24"/>
        </w:rPr>
      </w:pPr>
      <w:r w:rsidRPr="009C48A3">
        <w:rPr>
          <w:b w:val="0"/>
          <w:sz w:val="24"/>
        </w:rPr>
        <w:t xml:space="preserve">First, organize the numbers from smallest to largest. Now, the number set should look like this: </w:t>
      </w:r>
    </w:p>
    <w:p w:rsidR="009C48A3" w:rsidRDefault="009C48A3" w:rsidP="009C48A3">
      <w:pPr>
        <w:pStyle w:val="Subtitle"/>
        <w:rPr>
          <w:b w:val="0"/>
          <w:sz w:val="24"/>
        </w:rPr>
      </w:pPr>
      <w:r w:rsidRPr="009C48A3">
        <w:rPr>
          <w:b w:val="0"/>
          <w:sz w:val="24"/>
        </w:rPr>
        <w:t xml:space="preserve">4, 8, 9, 13, 15. </w:t>
      </w:r>
    </w:p>
    <w:p w:rsidR="009C48A3" w:rsidRDefault="009C48A3" w:rsidP="009C48A3">
      <w:pPr>
        <w:pStyle w:val="Subtitle"/>
        <w:rPr>
          <w:b w:val="0"/>
          <w:sz w:val="24"/>
        </w:rPr>
      </w:pPr>
      <w:r w:rsidRPr="009C48A3">
        <w:rPr>
          <w:b w:val="0"/>
          <w:sz w:val="24"/>
        </w:rPr>
        <w:t xml:space="preserve">Next, cross off one number from each side until you get to the middle. We cross off 4 and 15, then 8 and 13. The only one we are left with is 9. That is our median. </w:t>
      </w:r>
    </w:p>
    <w:p w:rsidR="009C48A3" w:rsidRDefault="009C48A3" w:rsidP="009C48A3">
      <w:pPr>
        <w:pStyle w:val="Subtitle"/>
        <w:rPr>
          <w:b w:val="0"/>
          <w:sz w:val="24"/>
        </w:rPr>
      </w:pPr>
      <w:r w:rsidRPr="009C48A3">
        <w:rPr>
          <w:b w:val="0"/>
          <w:sz w:val="24"/>
        </w:rPr>
        <w:t xml:space="preserve">Let's try it with an extra number. </w:t>
      </w:r>
    </w:p>
    <w:p w:rsidR="00E22E08" w:rsidRDefault="009C48A3" w:rsidP="00E22E08">
      <w:pPr>
        <w:pStyle w:val="Subtitle"/>
        <w:spacing w:line="240" w:lineRule="auto"/>
        <w:rPr>
          <w:b w:val="0"/>
          <w:sz w:val="24"/>
        </w:rPr>
      </w:pPr>
      <w:r w:rsidRPr="009C48A3">
        <w:rPr>
          <w:b w:val="0"/>
          <w:sz w:val="24"/>
        </w:rPr>
        <w:t xml:space="preserve">Example 3: </w:t>
      </w:r>
    </w:p>
    <w:p w:rsidR="00E22E08" w:rsidRDefault="009C48A3" w:rsidP="00E22E08">
      <w:pPr>
        <w:pStyle w:val="Subtitle"/>
        <w:spacing w:line="240" w:lineRule="auto"/>
        <w:rPr>
          <w:b w:val="0"/>
          <w:sz w:val="24"/>
        </w:rPr>
      </w:pPr>
      <w:r w:rsidRPr="009C48A3">
        <w:rPr>
          <w:b w:val="0"/>
          <w:sz w:val="24"/>
        </w:rPr>
        <w:t xml:space="preserve">Number Set: 4, 6, 8, 9, 13, 15 </w:t>
      </w:r>
    </w:p>
    <w:p w:rsidR="00E22E08" w:rsidRDefault="009C48A3" w:rsidP="009C48A3">
      <w:pPr>
        <w:pStyle w:val="Subtitle"/>
        <w:rPr>
          <w:b w:val="0"/>
          <w:sz w:val="24"/>
        </w:rPr>
      </w:pPr>
      <w:r w:rsidRPr="009C48A3">
        <w:rPr>
          <w:b w:val="0"/>
          <w:sz w:val="24"/>
        </w:rPr>
        <w:lastRenderedPageBreak/>
        <w:t xml:space="preserve">If you have an even set of numbers, like this one, follow the steps, </w:t>
      </w:r>
      <w:proofErr w:type="gramStart"/>
      <w:r w:rsidRPr="009C48A3">
        <w:rPr>
          <w:b w:val="0"/>
          <w:sz w:val="24"/>
        </w:rPr>
        <w:t>then</w:t>
      </w:r>
      <w:proofErr w:type="gramEnd"/>
      <w:r w:rsidRPr="009C48A3">
        <w:rPr>
          <w:b w:val="0"/>
          <w:sz w:val="24"/>
        </w:rPr>
        <w:t xml:space="preserve"> take the average of the last two standing. In this case, cross off 4 and 15, 6 and 13, and take the average of 8 and 9, which is 8.5. That is our new median.</w:t>
      </w:r>
    </w:p>
    <w:p w:rsidR="009C48A3" w:rsidRDefault="00E22E08" w:rsidP="009C48A3">
      <w:pPr>
        <w:pStyle w:val="Subtitle"/>
      </w:pPr>
      <w:r>
        <w:t>What is Mode?</w:t>
      </w:r>
    </w:p>
    <w:p w:rsidR="00E22E08" w:rsidRDefault="00E22E08" w:rsidP="009C48A3">
      <w:pPr>
        <w:pStyle w:val="Subtitle"/>
        <w:rPr>
          <w:b w:val="0"/>
          <w:sz w:val="24"/>
        </w:rPr>
      </w:pPr>
      <w:r w:rsidRPr="00E22E08">
        <w:rPr>
          <w:b w:val="0"/>
          <w:sz w:val="24"/>
        </w:rPr>
        <w:t xml:space="preserve">Mode is the most frequently occurring number in a data set. You can even have more than one mode! It just has to be the most frequently occurring number. If there is no most occurring number, then there is no mode. </w:t>
      </w:r>
    </w:p>
    <w:p w:rsidR="00E22E08" w:rsidRDefault="00E22E08" w:rsidP="009C48A3">
      <w:pPr>
        <w:pStyle w:val="Subtitle"/>
        <w:rPr>
          <w:b w:val="0"/>
          <w:sz w:val="24"/>
        </w:rPr>
      </w:pPr>
      <w:r w:rsidRPr="00E22E08">
        <w:rPr>
          <w:b w:val="0"/>
          <w:sz w:val="24"/>
        </w:rPr>
        <w:t xml:space="preserve">Example 4: </w:t>
      </w:r>
    </w:p>
    <w:p w:rsidR="00E22E08" w:rsidRDefault="00E22E08" w:rsidP="009C48A3">
      <w:pPr>
        <w:pStyle w:val="Subtitle"/>
        <w:rPr>
          <w:b w:val="0"/>
          <w:sz w:val="24"/>
        </w:rPr>
      </w:pPr>
      <w:r w:rsidRPr="00E22E08">
        <w:rPr>
          <w:b w:val="0"/>
          <w:sz w:val="24"/>
        </w:rPr>
        <w:t xml:space="preserve">Number Set: 4, 4, 6, 8, 9, 9, 9, 13, 15 </w:t>
      </w:r>
    </w:p>
    <w:p w:rsidR="00E22E08" w:rsidRDefault="00E22E08" w:rsidP="009C48A3">
      <w:pPr>
        <w:pStyle w:val="Subtitle"/>
        <w:rPr>
          <w:b w:val="0"/>
          <w:sz w:val="24"/>
        </w:rPr>
      </w:pPr>
      <w:r w:rsidRPr="00E22E08">
        <w:rPr>
          <w:b w:val="0"/>
          <w:sz w:val="24"/>
        </w:rPr>
        <w:t xml:space="preserve">If you list out all of the numbers, which one is displayed most often? There are three nines in the set, and no other numbers have three of themselves in the set. Therefore, nine must be the mode. </w:t>
      </w:r>
    </w:p>
    <w:p w:rsidR="009C48A3" w:rsidRDefault="00E22E08" w:rsidP="009C48A3">
      <w:pPr>
        <w:pStyle w:val="Subtitle"/>
      </w:pPr>
      <w:r>
        <w:t>What is Range?</w:t>
      </w:r>
    </w:p>
    <w:p w:rsidR="00E22E08" w:rsidRDefault="00E22E08" w:rsidP="009C48A3">
      <w:pPr>
        <w:pStyle w:val="Subtitle"/>
        <w:rPr>
          <w:b w:val="0"/>
          <w:sz w:val="24"/>
        </w:rPr>
      </w:pPr>
      <w:r w:rsidRPr="00E22E08">
        <w:rPr>
          <w:b w:val="0"/>
          <w:sz w:val="24"/>
        </w:rPr>
        <w:t xml:space="preserve">Range is the difference between the biggest and smallest number in a data set. There is only one biggest number and one smallest number. </w:t>
      </w:r>
    </w:p>
    <w:p w:rsidR="00E22E08" w:rsidRDefault="00E22E08" w:rsidP="009C48A3">
      <w:pPr>
        <w:pStyle w:val="Subtitle"/>
        <w:rPr>
          <w:b w:val="0"/>
          <w:sz w:val="24"/>
        </w:rPr>
      </w:pPr>
      <w:r w:rsidRPr="00E22E08">
        <w:rPr>
          <w:b w:val="0"/>
          <w:sz w:val="24"/>
        </w:rPr>
        <w:t xml:space="preserve">Example 5: </w:t>
      </w:r>
    </w:p>
    <w:p w:rsidR="00E22E08" w:rsidRDefault="00E22E08" w:rsidP="009C48A3">
      <w:pPr>
        <w:pStyle w:val="Subtitle"/>
        <w:rPr>
          <w:b w:val="0"/>
          <w:sz w:val="24"/>
        </w:rPr>
      </w:pPr>
      <w:r w:rsidRPr="00E22E08">
        <w:rPr>
          <w:b w:val="0"/>
          <w:sz w:val="24"/>
        </w:rPr>
        <w:t xml:space="preserve">Number Set: 4, 4, 6, 8, 8, 9, 9, 9, 13, 13, 15 </w:t>
      </w:r>
    </w:p>
    <w:p w:rsidR="00E22E08" w:rsidRDefault="00E22E08" w:rsidP="009C48A3">
      <w:pPr>
        <w:pStyle w:val="Subtitle"/>
        <w:rPr>
          <w:b w:val="0"/>
          <w:sz w:val="24"/>
        </w:rPr>
      </w:pPr>
      <w:r w:rsidRPr="00E22E08">
        <w:rPr>
          <w:b w:val="0"/>
          <w:sz w:val="24"/>
        </w:rPr>
        <w:t xml:space="preserve">The biggest number in the set is 15. The smallest number in the set is 4. 15 minus 4 is 11. 11 is your range. </w:t>
      </w:r>
    </w:p>
    <w:p w:rsidR="009C48A3" w:rsidRDefault="00E22E08" w:rsidP="009C48A3">
      <w:pPr>
        <w:pStyle w:val="Subtitle"/>
      </w:pPr>
      <w:r>
        <w:t xml:space="preserve">Try it </w:t>
      </w:r>
      <w:proofErr w:type="gramStart"/>
      <w:r>
        <w:t>Out</w:t>
      </w:r>
      <w:proofErr w:type="gramEnd"/>
      <w:r>
        <w:t>!</w:t>
      </w:r>
    </w:p>
    <w:p w:rsidR="00E22E08" w:rsidRDefault="00E22E08" w:rsidP="009C48A3">
      <w:r w:rsidRPr="00E22E08">
        <w:t xml:space="preserve">Now, I'm going to give you three data sets. Find mean, median, mode, and range for each data set. After you complete all three, I will review the answers with you! Round to two decimal places. </w:t>
      </w:r>
    </w:p>
    <w:p w:rsidR="00E22E08" w:rsidRDefault="00E22E08" w:rsidP="009C48A3">
      <w:r w:rsidRPr="00E22E08">
        <w:t xml:space="preserve">Data Set 1: 0, 4, 14, 6, 8, 9, 10, 9, 6 </w:t>
      </w:r>
    </w:p>
    <w:p w:rsidR="00E22E08" w:rsidRDefault="00E22E08" w:rsidP="009C48A3">
      <w:r w:rsidRPr="00E22E08">
        <w:t xml:space="preserve">Data Set 2: 10, 0, 10, </w:t>
      </w:r>
      <w:r>
        <w:t>4, 6, 9, 12, -5, 15, 7, 16, 10</w:t>
      </w:r>
    </w:p>
    <w:p w:rsidR="00E22E08" w:rsidRDefault="00E22E08" w:rsidP="009C48A3">
      <w:r w:rsidRPr="00E22E08">
        <w:t xml:space="preserve">Data Set 3: 0, 6, 8, 1, 10, 4 </w:t>
      </w:r>
    </w:p>
    <w:p w:rsidR="009C48A3" w:rsidRDefault="00E22E08" w:rsidP="009C48A3">
      <w:r w:rsidRPr="00E22E08">
        <w:t>Pause the video and find the answers to each one!</w:t>
      </w:r>
    </w:p>
    <w:p w:rsidR="009C48A3" w:rsidRDefault="00E22E08" w:rsidP="009C48A3">
      <w:pPr>
        <w:pStyle w:val="Subtitle"/>
      </w:pPr>
      <w:r>
        <w:t>Review Answers</w:t>
      </w:r>
    </w:p>
    <w:p w:rsidR="00E22E08" w:rsidRDefault="00E22E08" w:rsidP="00942AF4">
      <w:r w:rsidRPr="00E22E08">
        <w:t xml:space="preserve">Data Set 1: </w:t>
      </w:r>
    </w:p>
    <w:p w:rsidR="00E22E08" w:rsidRDefault="00E22E08" w:rsidP="00942AF4">
      <w:r w:rsidRPr="00E22E08">
        <w:t xml:space="preserve">Mean: 7.33 Median: 8 Mode: 6 &amp; 9 Range: 14 </w:t>
      </w:r>
    </w:p>
    <w:p w:rsidR="00E22E08" w:rsidRDefault="00E22E08" w:rsidP="00942AF4">
      <w:r w:rsidRPr="00E22E08">
        <w:lastRenderedPageBreak/>
        <w:t xml:space="preserve">Data Set 2: </w:t>
      </w:r>
    </w:p>
    <w:p w:rsidR="00E22E08" w:rsidRDefault="00E22E08" w:rsidP="00942AF4">
      <w:r w:rsidRPr="00E22E08">
        <w:t xml:space="preserve">Mean: 7.83 Median: 9.5 Mode: 10 Range: 21 </w:t>
      </w:r>
    </w:p>
    <w:p w:rsidR="00E22E08" w:rsidRDefault="00E22E08" w:rsidP="00942AF4">
      <w:r w:rsidRPr="00E22E08">
        <w:t xml:space="preserve">Data Set 3: Mean: 4.83 Median: 5 Mode: No Mode Range: 10 </w:t>
      </w:r>
    </w:p>
    <w:p w:rsidR="009C48A3" w:rsidRDefault="00E22E08" w:rsidP="00942AF4">
      <w:r w:rsidRPr="00E22E08">
        <w:t>Here's a refresher on the steps, if you need one! Mean: Add all the numbers together for a data set, then divide by the number of terms. Median: Order from smallest to biggest, then cross off one on each side until you get to the middle. Take an average if you have two left. Mode: The most frequently occurring number. Range: Take the difference between the biggest and smallest number.</w:t>
      </w:r>
    </w:p>
    <w:p w:rsidR="000D7FF5" w:rsidRPr="0011035C" w:rsidRDefault="000D7FF5" w:rsidP="00F962DF">
      <w:pPr>
        <w:pStyle w:val="Subtitle"/>
      </w:pPr>
      <w:r w:rsidRPr="0011035C">
        <w:t>Outro</w:t>
      </w:r>
    </w:p>
    <w:p w:rsidR="00942AF4" w:rsidRPr="00E22E08" w:rsidRDefault="009C48A3" w:rsidP="00E22E08">
      <w:pPr>
        <w:pStyle w:val="Subtitle"/>
        <w:rPr>
          <w:b w:val="0"/>
          <w:sz w:val="24"/>
        </w:rPr>
      </w:pPr>
      <w:r w:rsidRPr="009C48A3">
        <w:rPr>
          <w:b w:val="0"/>
          <w:sz w:val="24"/>
        </w:rPr>
        <w:t>With this, you have everything you need to solve for questions asking for mean, median, mode, and range. I hope this helps, and I can't wait to go on more data statistics adventures with you in the future! Bye for now!</w:t>
      </w:r>
    </w:p>
    <w:sectPr w:rsidR="00942AF4" w:rsidRPr="00E22E08" w:rsidSect="0011035C">
      <w:headerReference w:type="default" r:id="rId9"/>
      <w:footerReference w:type="firs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8A3" w:rsidRDefault="009C48A3" w:rsidP="00C54495">
      <w:r>
        <w:separator/>
      </w:r>
    </w:p>
    <w:p w:rsidR="009C48A3" w:rsidRDefault="009C48A3" w:rsidP="00C54495"/>
  </w:endnote>
  <w:endnote w:type="continuationSeparator" w:id="0">
    <w:p w:rsidR="009C48A3" w:rsidRDefault="009C48A3" w:rsidP="00C54495">
      <w:r>
        <w:continuationSeparator/>
      </w:r>
    </w:p>
    <w:p w:rsidR="009C48A3" w:rsidRDefault="009C48A3" w:rsidP="00C54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2F5" w:rsidRDefault="00CC12F5" w:rsidP="00C54495">
    <w:pPr>
      <w:pStyle w:val="Footer"/>
    </w:pPr>
  </w:p>
  <w:p w:rsidR="00CC12F5" w:rsidRDefault="009E0CA1" w:rsidP="00C54495">
    <w:pPr>
      <w:pStyle w:val="Footer"/>
    </w:pPr>
    <w:r>
      <w:rPr>
        <w:noProof/>
      </w:rPr>
      <w:drawing>
        <wp:anchor distT="0" distB="0" distL="114300" distR="114300" simplePos="0" relativeHeight="251659264" behindDoc="0" locked="0" layoutInCell="1" allowOverlap="1" wp14:anchorId="0CFA8290" wp14:editId="016F7727">
          <wp:simplePos x="0" y="0"/>
          <wp:positionH relativeFrom="column">
            <wp:posOffset>4860290</wp:posOffset>
          </wp:positionH>
          <wp:positionV relativeFrom="paragraph">
            <wp:posOffset>124671</wp:posOffset>
          </wp:positionV>
          <wp:extent cx="1087219" cy="4995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219" cy="499533"/>
                  </a:xfrm>
                  <a:prstGeom prst="rect">
                    <a:avLst/>
                  </a:prstGeom>
                  <a:noFill/>
                </pic:spPr>
              </pic:pic>
            </a:graphicData>
          </a:graphic>
          <wp14:sizeRelH relativeFrom="margin">
            <wp14:pctWidth>0</wp14:pctWidth>
          </wp14:sizeRelH>
          <wp14:sizeRelV relativeFrom="margin">
            <wp14:pctHeight>0</wp14:pctHeight>
          </wp14:sizeRelV>
        </wp:anchor>
      </w:drawing>
    </w:r>
  </w:p>
  <w:p w:rsidR="0011035C" w:rsidRDefault="0011035C" w:rsidP="00C54495">
    <w:pPr>
      <w:pStyle w:val="Footer"/>
    </w:pPr>
    <w:bookmarkStart w:id="1" w:name="_Hlk42526482"/>
    <w:bookmarkStart w:id="2" w:name="_Hlk42526483"/>
    <w:bookmarkStart w:id="3" w:name="_Hlk42526484"/>
    <w:bookmarkStart w:id="4" w:name="_Hlk42526485"/>
    <w:bookmarkStart w:id="5" w:name="_Hlk42526486"/>
    <w:bookmarkStart w:id="6" w:name="_Hlk42526487"/>
    <w:bookmarkStart w:id="7" w:name="_Hlk42526488"/>
    <w:bookmarkStart w:id="8" w:name="_Hlk42526489"/>
    <w:r w:rsidRPr="0011035C">
      <w:t>Contact Us – Sage Hall 170 – (940) 369-7006</w:t>
    </w:r>
  </w:p>
  <w:p w:rsidR="0011035C" w:rsidRPr="0011035C" w:rsidRDefault="0011035C" w:rsidP="00C54495">
    <w:pPr>
      <w:pStyle w:val="Footer"/>
    </w:pPr>
    <w:r>
      <w:rPr>
        <w:noProof/>
      </w:rPr>
      <w:drawing>
        <wp:anchor distT="0" distB="0" distL="114300" distR="114300" simplePos="0" relativeHeight="251658240" behindDoc="0" locked="0" layoutInCell="1" allowOverlap="1" wp14:anchorId="2C3AC66C" wp14:editId="65DADA00">
          <wp:simplePos x="0" y="0"/>
          <wp:positionH relativeFrom="column">
            <wp:posOffset>1612477</wp:posOffset>
          </wp:positionH>
          <wp:positionV relativeFrom="paragraph">
            <wp:posOffset>8467</wp:posOffset>
          </wp:positionV>
          <wp:extent cx="173506" cy="173349"/>
          <wp:effectExtent l="0" t="0" r="0" b="0"/>
          <wp:wrapNone/>
          <wp:docPr id="4" name="Picture 4" descr="HQ Instagram PNG Transparent Instagram.PNG Images. | 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Q Instagram PNG Transparent Instagram.PNG Images. | Plu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3506" cy="173349"/>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11035C">
        <w:rPr>
          <w:rStyle w:val="Hyperlink"/>
        </w:rPr>
        <w:t>LCTutoring@unt.edu</w:t>
      </w:r>
    </w:hyperlink>
    <w:r w:rsidRPr="0011035C">
      <w:t xml:space="preserve"> - </w:t>
    </w:r>
    <w:r>
      <w:t xml:space="preserve">     </w:t>
    </w:r>
    <w:r w:rsidRPr="0011035C">
      <w:t>@UNTLearningCenter</w:t>
    </w:r>
    <w:bookmarkEnd w:id="1"/>
    <w:bookmarkEnd w:id="2"/>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8A3" w:rsidRDefault="009C48A3" w:rsidP="00C54495">
      <w:r>
        <w:separator/>
      </w:r>
    </w:p>
    <w:p w:rsidR="009C48A3" w:rsidRDefault="009C48A3" w:rsidP="00C54495"/>
  </w:footnote>
  <w:footnote w:type="continuationSeparator" w:id="0">
    <w:p w:rsidR="009C48A3" w:rsidRDefault="009C48A3" w:rsidP="00C54495">
      <w:r>
        <w:continuationSeparator/>
      </w:r>
    </w:p>
    <w:p w:rsidR="009C48A3" w:rsidRDefault="009C48A3" w:rsidP="00C5449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952712"/>
      <w:docPartObj>
        <w:docPartGallery w:val="Page Numbers (Top of Page)"/>
        <w:docPartUnique/>
      </w:docPartObj>
    </w:sdtPr>
    <w:sdtEndPr>
      <w:rPr>
        <w:noProof/>
      </w:rPr>
    </w:sdtEndPr>
    <w:sdtContent>
      <w:p w:rsidR="00942AF4" w:rsidRDefault="00942AF4">
        <w:pPr>
          <w:pStyle w:val="Header"/>
          <w:jc w:val="right"/>
        </w:pPr>
        <w:r>
          <w:fldChar w:fldCharType="begin"/>
        </w:r>
        <w:r>
          <w:instrText xml:space="preserve"> PAGE   \* MERGEFORMAT </w:instrText>
        </w:r>
        <w:r>
          <w:fldChar w:fldCharType="separate"/>
        </w:r>
        <w:r w:rsidR="00E22E08">
          <w:rPr>
            <w:noProof/>
          </w:rPr>
          <w:t>3</w:t>
        </w:r>
        <w:r>
          <w:rPr>
            <w:noProof/>
          </w:rPr>
          <w:fldChar w:fldCharType="end"/>
        </w:r>
      </w:p>
    </w:sdtContent>
  </w:sdt>
  <w:p w:rsidR="009E0ED9" w:rsidRDefault="009E0ED9" w:rsidP="00C544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0C1B"/>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E29A2"/>
    <w:multiLevelType w:val="hybridMultilevel"/>
    <w:tmpl w:val="B75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A01F6"/>
    <w:multiLevelType w:val="hybridMultilevel"/>
    <w:tmpl w:val="E8CA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722C43"/>
    <w:multiLevelType w:val="hybridMultilevel"/>
    <w:tmpl w:val="62D01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0737D"/>
    <w:multiLevelType w:val="hybridMultilevel"/>
    <w:tmpl w:val="AF721F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450A15"/>
    <w:multiLevelType w:val="hybridMultilevel"/>
    <w:tmpl w:val="0A8044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574B5"/>
    <w:multiLevelType w:val="hybridMultilevel"/>
    <w:tmpl w:val="076E7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A3"/>
    <w:rsid w:val="0004604B"/>
    <w:rsid w:val="000855EB"/>
    <w:rsid w:val="000B48E7"/>
    <w:rsid w:val="000B5316"/>
    <w:rsid w:val="000D7FF5"/>
    <w:rsid w:val="00101712"/>
    <w:rsid w:val="0011035C"/>
    <w:rsid w:val="00143B2D"/>
    <w:rsid w:val="0014401D"/>
    <w:rsid w:val="0020440E"/>
    <w:rsid w:val="00365873"/>
    <w:rsid w:val="003E1C7F"/>
    <w:rsid w:val="004E019C"/>
    <w:rsid w:val="0054395F"/>
    <w:rsid w:val="00545789"/>
    <w:rsid w:val="00547638"/>
    <w:rsid w:val="00547A19"/>
    <w:rsid w:val="00573B09"/>
    <w:rsid w:val="006F5F14"/>
    <w:rsid w:val="00750B92"/>
    <w:rsid w:val="00773B73"/>
    <w:rsid w:val="00803735"/>
    <w:rsid w:val="008152FF"/>
    <w:rsid w:val="0085736A"/>
    <w:rsid w:val="00857B59"/>
    <w:rsid w:val="00942AF4"/>
    <w:rsid w:val="009C2D4C"/>
    <w:rsid w:val="009C48A3"/>
    <w:rsid w:val="009D0FBC"/>
    <w:rsid w:val="009E0CA1"/>
    <w:rsid w:val="009E0ED9"/>
    <w:rsid w:val="009E5E97"/>
    <w:rsid w:val="009E6BB2"/>
    <w:rsid w:val="00A06912"/>
    <w:rsid w:val="00B20415"/>
    <w:rsid w:val="00B4644D"/>
    <w:rsid w:val="00BB676C"/>
    <w:rsid w:val="00C54495"/>
    <w:rsid w:val="00C740DF"/>
    <w:rsid w:val="00C7654F"/>
    <w:rsid w:val="00CB5F37"/>
    <w:rsid w:val="00CC12F5"/>
    <w:rsid w:val="00DA733A"/>
    <w:rsid w:val="00DE5B63"/>
    <w:rsid w:val="00E22E08"/>
    <w:rsid w:val="00F962DF"/>
    <w:rsid w:val="00FA5B9D"/>
    <w:rsid w:val="00FE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75054"/>
  <w15:chartTrackingRefBased/>
  <w15:docId w15:val="{65BF7FB9-5C40-4B8C-890A-D6654ECA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95"/>
    <w:rPr>
      <w:rFonts w:ascii="Century Gothic" w:hAnsi="Century Gothic"/>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0440E"/>
    <w:pPr>
      <w:ind w:left="720"/>
      <w:contextualSpacing/>
    </w:pPr>
  </w:style>
  <w:style w:type="paragraph" w:styleId="Header">
    <w:name w:val="header"/>
    <w:basedOn w:val="Normal"/>
    <w:link w:val="HeaderChar"/>
    <w:uiPriority w:val="99"/>
    <w:unhideWhenUsed/>
    <w:rsid w:val="001103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5C"/>
  </w:style>
  <w:style w:type="paragraph" w:styleId="Footer">
    <w:name w:val="footer"/>
    <w:basedOn w:val="Normal"/>
    <w:link w:val="FooterChar"/>
    <w:uiPriority w:val="99"/>
    <w:unhideWhenUsed/>
    <w:rsid w:val="001103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5C"/>
  </w:style>
  <w:style w:type="character" w:styleId="Hyperlink">
    <w:name w:val="Hyperlink"/>
    <w:basedOn w:val="DefaultParagraphFont"/>
    <w:uiPriority w:val="99"/>
    <w:unhideWhenUsed/>
    <w:rsid w:val="0011035C"/>
    <w:rPr>
      <w:color w:val="0563C1" w:themeColor="hyperlink"/>
      <w:u w:val="single"/>
    </w:rPr>
  </w:style>
  <w:style w:type="paragraph" w:styleId="Subtitle">
    <w:name w:val="Subtitle"/>
    <w:basedOn w:val="Normal"/>
    <w:next w:val="Normal"/>
    <w:link w:val="SubtitleChar"/>
    <w:uiPriority w:val="11"/>
    <w:qFormat/>
    <w:rsid w:val="00C7654F"/>
    <w:rPr>
      <w:b/>
      <w:sz w:val="28"/>
    </w:rPr>
  </w:style>
  <w:style w:type="character" w:customStyle="1" w:styleId="SubtitleChar">
    <w:name w:val="Subtitle Char"/>
    <w:basedOn w:val="DefaultParagraphFont"/>
    <w:link w:val="Subtitle"/>
    <w:uiPriority w:val="11"/>
    <w:rsid w:val="00C7654F"/>
    <w:rPr>
      <w:rFonts w:ascii="Century Gothic" w:hAnsi="Century Gothic"/>
      <w:b/>
      <w:sz w:val="28"/>
    </w:rPr>
  </w:style>
  <w:style w:type="paragraph" w:styleId="Title">
    <w:name w:val="Title"/>
    <w:basedOn w:val="Normal"/>
    <w:next w:val="Normal"/>
    <w:link w:val="TitleChar"/>
    <w:uiPriority w:val="10"/>
    <w:qFormat/>
    <w:rsid w:val="00C7654F"/>
    <w:rPr>
      <w:b/>
      <w:bCs/>
      <w:sz w:val="32"/>
      <w:szCs w:val="32"/>
    </w:rPr>
  </w:style>
  <w:style w:type="character" w:customStyle="1" w:styleId="TitleChar">
    <w:name w:val="Title Char"/>
    <w:basedOn w:val="DefaultParagraphFont"/>
    <w:link w:val="Title"/>
    <w:uiPriority w:val="10"/>
    <w:rsid w:val="00C7654F"/>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LCTutoring@unt.edu" TargetMode="External"/><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LSP%20Shared\Tutoring%20Services\2019-2020\17.%20TutorTube\0.%20Converted%20Transcripts\Transcript%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3912E-A0E1-43B4-8227-1D4FDE89C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Transcript - TEMPLATE</Template>
  <TotalTime>20</TotalTime>
  <Pages>3</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Julia</dc:creator>
  <cp:keywords/>
  <dc:description/>
  <cp:lastModifiedBy>Bell, Julia</cp:lastModifiedBy>
  <cp:revision>1</cp:revision>
  <dcterms:created xsi:type="dcterms:W3CDTF">2020-08-06T20:35:00Z</dcterms:created>
  <dcterms:modified xsi:type="dcterms:W3CDTF">2020-08-06T20:55:00Z</dcterms:modified>
</cp:coreProperties>
</file>